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56" w:rsidRPr="00212E56" w:rsidRDefault="00730367" w:rsidP="001512E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2" descr="UTH_LOGO_30YEARS_COLOR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_LOGO_30YEARS_COLOR_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:rsidR="00100D76" w:rsidRPr="00100D76" w:rsidRDefault="00100D76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Cs/>
          <w:sz w:val="22"/>
          <w:szCs w:val="22"/>
          <w:lang w:eastAsia="el-GR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100D76" w:rsidRPr="00100D76" w:rsidTr="00B17116">
        <w:trPr>
          <w:trHeight w:val="11903"/>
        </w:trPr>
        <w:tc>
          <w:tcPr>
            <w:tcW w:w="5328" w:type="dxa"/>
          </w:tcPr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 xml:space="preserve">Α Ι Τ Η Σ Η – Δ Η Λ Ω Σ Η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Επώνυμο:……………………………………………………………………..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Όνομα:………………………………………………………………………...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Πατρώνυμο – Επώνυμο πατέρα:………………………………………………………………………..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Μητρώνυμο</w:t>
            </w:r>
            <w:proofErr w:type="spellEnd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-Επώνυμο μητέρας:………………………………………………………………………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ΣΤΟΙΧΕΙΑ ΤΑΥΤΟΤΗΤΑΣ – ΔΙΑΒΑΤΗΡΙΟΥ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Τύπος ταυτότητας:………………………………………………………….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Αριθμός:………………………………………………………………………….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Έκδοσης:…………………………………………………….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Εκδούσα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αρχή:……………………………………………………………….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Υπηκοότητα:…………………………………………………………………..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γέννησης:……………………………………………………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Τόπος γέννησης:……………………………………………………………..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Δημότης:…………………………………………………………………………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Δημοτολογίου:………………………………………………………….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Μητρώου Αρρένων:………………………………………………….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ΑΜΚΑ:…………………………………………………………………………….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ΠΑΤΕΡΑ:……………………………………………………..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ΜΗΤΕΡΑΣ:…………………………………………………..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ΣΤΟΙΧΕΙΑ ΜΟΝΙΜΗΣ ΚΑΙ ΠΡΟΣΩΡΙΝΗΣ ΔΙΕΥΘΥΝΣΗΣ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Δ/ΝΣΗ ΜΟΝΙΜΗΣ ΚΑΤΟΙΚΙΑΣ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 …………………… Πόλη:………………………………………………….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Δ/ΝΣΗ ΠΡΟΣΩΡΙΝΗΣ ΚΑΤΟΙΚΙΑΣ – Δ/ΝΣΗ ΒΟΛΟΥ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ΤΚ:…………………… Πόλη:…………………………………………………..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Κινητό τηλέφωνο:…………………………………………………………..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val="en-US"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Email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:……………………………………………………………………………..</w:t>
            </w:r>
            <w:proofErr w:type="gramEnd"/>
          </w:p>
        </w:tc>
        <w:tc>
          <w:tcPr>
            <w:tcW w:w="5553" w:type="dxa"/>
          </w:tcPr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>ΠΡΟΣ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Τη Γραμματεία του Τμήματος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Πολιτικών Μηχανικών της Πολυτεχνικής Σχολής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του Πανεπιστημίου Θεσσαλίας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Σας παρακαλώ να με εγγράψετε στο Α’ εξάμηνο του Τμήματος Πολιτικών Μηχανικών επειδή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Α) είμαι κάτοχος δελτίου επιτυχίας στις εισιτήριες εξετάσεις με σειρά επιτυχίας………………………………………..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Β) ανήκω σε ειδική κατηγορία επιτυχόντων (σημειώστε την κατηγορία στην οποία ανήκετε)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ΚΑΤΗΓΟΡΙΑ ΤΡΙΤΕΚΝΩΝ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ΠΟΛΥΤΕΚΝΩΝ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ΕΙΣΑΓ. ΜΕ ΚΟΙΝΩΝΙΚΑ ΚΡΙΤΗΡΙΑ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ΜΟΥΣΟΥΛΜΑΝΙΚΗΣ ΜΕΙΟΝΟΤΗΤΑΣ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ΟΜΟΓΕΝΗΣ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 – ΑΛΛΟΓΕΝΗΣ (π.χ. Κύπριος)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ΑΛΛΗ ΚΑΤΗΓΟΡΙΑ (σημειώστε την κατηγορία)</w:t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ΑΚΑΔΗΜΑΪΚΟ ΕΤΟΣ ΠΡΩΤΗΣ ΕΓΓΡΑΦΗΣ:…………………………….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ΛΥΚΕΙΟ ΑΠΟΦΟΙΤΗΣΗΣ:………………………………………………………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ΕΤΟΣ ΑΠΟΦΟΙΤΗΣΗΣ:………………………………………………………….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ΒΑΘΜΟΣ ΑΠΟΛΥΤΗΡΙΟΥ:……………………………………………………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ΑΡΙΘΜΟΣ ΑΠΟΛΥΤΗΡΙΟΥ:…………………………………………………..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ΑΛΛΟΣ ΤΙΤΛΟΣ ΣΠΟΥΔΩΝ:…………………………………………………..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ΑΡΙΘΜΟΣ ΜΗΤΡΩΟΥ ΦΟΙΤΗΤΗ: 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(ΠΡΟΣΟΧΗ: Συμπληρώνεται από τη Γραμματεία)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val="en-US"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val="en-US"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val="en-US"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Βόλος, ………………………..201</w:t>
            </w:r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9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Ο/Η   ΑΙΤ............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.......................... (υπογραφή)</w:t>
            </w:r>
          </w:p>
        </w:tc>
      </w:tr>
    </w:tbl>
    <w:p w:rsidR="00730367" w:rsidRDefault="00730367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el-GR"/>
        </w:rPr>
      </w:pPr>
    </w:p>
    <w:sectPr w:rsidR="00730367" w:rsidSect="00130B4A">
      <w:footerReference w:type="default" r:id="rId10"/>
      <w:headerReference w:type="first" r:id="rId11"/>
      <w:footerReference w:type="first" r:id="rId12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66" w:rsidRDefault="00F84B66">
      <w:r>
        <w:separator/>
      </w:r>
    </w:p>
  </w:endnote>
  <w:endnote w:type="continuationSeparator" w:id="0">
    <w:p w:rsidR="00F84B66" w:rsidRDefault="00F8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A4" w:rsidRPr="00A944E1" w:rsidRDefault="00F84B66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A4" w:rsidRPr="00926952" w:rsidRDefault="00F84B66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>
        <v:rect id="_x0000_i1026" style="width:453.4pt;height:1pt" o:hralign="center" o:hrstd="t" o:hrnoshade="t" o:hr="t" fillcolor="#5a5a5a" stroked="f"/>
      </w:pict>
    </w:r>
  </w:p>
  <w:p w:rsidR="006B27A4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66" w:rsidRDefault="00F84B66">
      <w:r>
        <w:separator/>
      </w:r>
    </w:p>
  </w:footnote>
  <w:footnote w:type="continuationSeparator" w:id="0">
    <w:p w:rsidR="00F84B66" w:rsidRDefault="00F8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F0AE0F" wp14:editId="325254AF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EF0A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" stroked="f">
              <v:textbox>
                <w:txbxContent>
                  <w:p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7923F" wp14:editId="3B02381B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7752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:rsidR="003459CF" w:rsidRPr="003459CF" w:rsidRDefault="003459CF" w:rsidP="003459CF">
    <w:pPr>
      <w:rPr>
        <w:b/>
        <w:sz w:val="20"/>
        <w:lang w:val="en-US"/>
      </w:rPr>
    </w:pPr>
  </w:p>
  <w:p w:rsidR="006B27A4" w:rsidRPr="002E0F82" w:rsidRDefault="00F84B66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CF"/>
    <w:rsid w:val="00021EC6"/>
    <w:rsid w:val="000A3E2D"/>
    <w:rsid w:val="000E55C5"/>
    <w:rsid w:val="00100D76"/>
    <w:rsid w:val="00114EAC"/>
    <w:rsid w:val="00130B4A"/>
    <w:rsid w:val="001512ED"/>
    <w:rsid w:val="001C23E1"/>
    <w:rsid w:val="001D206C"/>
    <w:rsid w:val="00212E56"/>
    <w:rsid w:val="002E2EEA"/>
    <w:rsid w:val="003321B6"/>
    <w:rsid w:val="003459CF"/>
    <w:rsid w:val="003D3037"/>
    <w:rsid w:val="004169D9"/>
    <w:rsid w:val="004429FB"/>
    <w:rsid w:val="00471CB0"/>
    <w:rsid w:val="00516EC6"/>
    <w:rsid w:val="00527CC6"/>
    <w:rsid w:val="00536D48"/>
    <w:rsid w:val="00576ADF"/>
    <w:rsid w:val="005B29DA"/>
    <w:rsid w:val="00601424"/>
    <w:rsid w:val="006D5DC8"/>
    <w:rsid w:val="00721C7B"/>
    <w:rsid w:val="00730367"/>
    <w:rsid w:val="0078711E"/>
    <w:rsid w:val="00806CA8"/>
    <w:rsid w:val="008A4156"/>
    <w:rsid w:val="008D1DA2"/>
    <w:rsid w:val="008E248D"/>
    <w:rsid w:val="00922403"/>
    <w:rsid w:val="00A27FB3"/>
    <w:rsid w:val="00A86468"/>
    <w:rsid w:val="00AB4037"/>
    <w:rsid w:val="00AD74A7"/>
    <w:rsid w:val="00B04175"/>
    <w:rsid w:val="00B72A61"/>
    <w:rsid w:val="00BD3FC2"/>
    <w:rsid w:val="00BD7965"/>
    <w:rsid w:val="00C4514B"/>
    <w:rsid w:val="00CA2B34"/>
    <w:rsid w:val="00CC78E2"/>
    <w:rsid w:val="00CE6B10"/>
    <w:rsid w:val="00D253D2"/>
    <w:rsid w:val="00D916C1"/>
    <w:rsid w:val="00DB235E"/>
    <w:rsid w:val="00E229C9"/>
    <w:rsid w:val="00EB453D"/>
    <w:rsid w:val="00EF77E8"/>
    <w:rsid w:val="00F84B66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56C9-D5D7-423E-960C-4D27593F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letter_civilengin_edit_gr.dot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2266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Elena</cp:lastModifiedBy>
  <cp:revision>2</cp:revision>
  <cp:lastPrinted>2019-09-12T09:33:00Z</cp:lastPrinted>
  <dcterms:created xsi:type="dcterms:W3CDTF">2019-09-23T12:14:00Z</dcterms:created>
  <dcterms:modified xsi:type="dcterms:W3CDTF">2019-09-23T12:14:00Z</dcterms:modified>
</cp:coreProperties>
</file>